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46" w:rsidRDefault="00B20E46"/>
    <w:p w:rsidR="00B20E46" w:rsidRDefault="00B20E4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浙江科技学院经典阅读沙龙指导教师申请表</w:t>
      </w:r>
    </w:p>
    <w:p w:rsidR="00B20E46" w:rsidRDefault="00B20E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1472"/>
        <w:gridCol w:w="2187"/>
        <w:gridCol w:w="3172"/>
      </w:tblGrid>
      <w:tr w:rsidR="00B20E46" w:rsidRPr="00BB74A9">
        <w:tc>
          <w:tcPr>
            <w:tcW w:w="2277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1472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性别、年龄</w:t>
            </w:r>
          </w:p>
        </w:tc>
        <w:tc>
          <w:tcPr>
            <w:tcW w:w="3172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</w:tr>
      <w:tr w:rsidR="00B20E46" w:rsidRPr="00BB74A9">
        <w:tc>
          <w:tcPr>
            <w:tcW w:w="2277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职称、学位</w:t>
            </w:r>
          </w:p>
        </w:tc>
        <w:tc>
          <w:tcPr>
            <w:tcW w:w="1472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专业及研究领域</w:t>
            </w:r>
          </w:p>
        </w:tc>
        <w:tc>
          <w:tcPr>
            <w:tcW w:w="3172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</w:tr>
      <w:tr w:rsidR="00B20E46" w:rsidRPr="00BB74A9">
        <w:tc>
          <w:tcPr>
            <w:tcW w:w="2277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472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72" w:type="dxa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</w:tr>
      <w:tr w:rsidR="00B20E46" w:rsidRPr="00BB74A9">
        <w:trPr>
          <w:trHeight w:val="861"/>
        </w:trPr>
        <w:tc>
          <w:tcPr>
            <w:tcW w:w="2277" w:type="dxa"/>
            <w:vAlign w:val="center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申请图书名称</w:t>
            </w:r>
          </w:p>
        </w:tc>
        <w:tc>
          <w:tcPr>
            <w:tcW w:w="6831" w:type="dxa"/>
            <w:gridSpan w:val="3"/>
            <w:vAlign w:val="center"/>
          </w:tcPr>
          <w:p w:rsidR="00B20E46" w:rsidRPr="00BB74A9" w:rsidRDefault="00B20E46">
            <w:pPr>
              <w:jc w:val="center"/>
              <w:rPr>
                <w:sz w:val="28"/>
                <w:szCs w:val="28"/>
              </w:rPr>
            </w:pPr>
          </w:p>
        </w:tc>
      </w:tr>
      <w:tr w:rsidR="00B20E46" w:rsidRPr="00BB74A9">
        <w:trPr>
          <w:trHeight w:val="4620"/>
        </w:trPr>
        <w:tc>
          <w:tcPr>
            <w:tcW w:w="2277" w:type="dxa"/>
            <w:vAlign w:val="center"/>
          </w:tcPr>
          <w:p w:rsidR="00B20E46" w:rsidRPr="00BB74A9" w:rsidRDefault="00B20E46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主要申请理由</w:t>
            </w:r>
          </w:p>
          <w:p w:rsidR="00B20E46" w:rsidRPr="00BB74A9" w:rsidRDefault="00B20E46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（可附页）</w:t>
            </w:r>
          </w:p>
        </w:tc>
        <w:tc>
          <w:tcPr>
            <w:tcW w:w="6831" w:type="dxa"/>
            <w:gridSpan w:val="3"/>
          </w:tcPr>
          <w:p w:rsidR="00B20E46" w:rsidRPr="00BB74A9" w:rsidRDefault="00B20E46">
            <w:pPr>
              <w:rPr>
                <w:sz w:val="28"/>
                <w:szCs w:val="28"/>
              </w:rPr>
            </w:pPr>
            <w:r w:rsidRPr="00BB74A9">
              <w:rPr>
                <w:rFonts w:hint="eastAsia"/>
                <w:szCs w:val="21"/>
              </w:rPr>
              <w:t>（包括从个人擅长爱好，专业和教学角度阐述足以胜任的理由、对学生培养的意义等）</w:t>
            </w:r>
          </w:p>
        </w:tc>
      </w:tr>
      <w:tr w:rsidR="00B20E46" w:rsidRPr="00BB74A9">
        <w:trPr>
          <w:trHeight w:val="1388"/>
        </w:trPr>
        <w:tc>
          <w:tcPr>
            <w:tcW w:w="9108" w:type="dxa"/>
            <w:gridSpan w:val="4"/>
          </w:tcPr>
          <w:p w:rsidR="00B20E46" w:rsidRPr="00BB74A9" w:rsidRDefault="00B20E46">
            <w:pPr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院（部）意见：签字（盖章）：</w:t>
            </w:r>
          </w:p>
        </w:tc>
      </w:tr>
      <w:tr w:rsidR="00B20E46" w:rsidRPr="00BB74A9">
        <w:trPr>
          <w:trHeight w:val="1390"/>
        </w:trPr>
        <w:tc>
          <w:tcPr>
            <w:tcW w:w="9108" w:type="dxa"/>
            <w:gridSpan w:val="4"/>
          </w:tcPr>
          <w:p w:rsidR="00B20E46" w:rsidRPr="00BB74A9" w:rsidRDefault="00B20E46">
            <w:pPr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教务处意见：</w:t>
            </w:r>
          </w:p>
          <w:p w:rsidR="00B20E46" w:rsidRPr="00BB74A9" w:rsidRDefault="00B20E46">
            <w:pPr>
              <w:rPr>
                <w:sz w:val="28"/>
                <w:szCs w:val="28"/>
              </w:rPr>
            </w:pPr>
            <w:r w:rsidRPr="00BB74A9"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</w:tbl>
    <w:p w:rsidR="00B20E46" w:rsidRDefault="00B20E46"/>
    <w:p w:rsidR="00B20E46" w:rsidRDefault="00B20E46">
      <w:pPr>
        <w:spacing w:line="360" w:lineRule="auto"/>
        <w:rPr>
          <w:sz w:val="22"/>
          <w:szCs w:val="28"/>
        </w:rPr>
      </w:pPr>
    </w:p>
    <w:sectPr w:rsidR="00B20E46" w:rsidSect="00B2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46" w:rsidRDefault="00B20E46" w:rsidP="00586FBD">
      <w:r>
        <w:separator/>
      </w:r>
    </w:p>
  </w:endnote>
  <w:endnote w:type="continuationSeparator" w:id="0">
    <w:p w:rsidR="00B20E46" w:rsidRDefault="00B20E46" w:rsidP="0058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46" w:rsidRDefault="00B20E46" w:rsidP="00586FBD">
      <w:r>
        <w:separator/>
      </w:r>
    </w:p>
  </w:footnote>
  <w:footnote w:type="continuationSeparator" w:id="0">
    <w:p w:rsidR="00B20E46" w:rsidRDefault="00B20E46" w:rsidP="00586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B11"/>
    <w:multiLevelType w:val="singleLevel"/>
    <w:tmpl w:val="59B24B1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B2A1FC"/>
    <w:multiLevelType w:val="singleLevel"/>
    <w:tmpl w:val="59B2A1F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9B2A8D2"/>
    <w:multiLevelType w:val="singleLevel"/>
    <w:tmpl w:val="59B2A8D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BB4"/>
    <w:rsid w:val="002557ED"/>
    <w:rsid w:val="002B116A"/>
    <w:rsid w:val="005213CB"/>
    <w:rsid w:val="00586FBD"/>
    <w:rsid w:val="00622EF7"/>
    <w:rsid w:val="008E4F76"/>
    <w:rsid w:val="00993A47"/>
    <w:rsid w:val="009A7BB4"/>
    <w:rsid w:val="00A5402A"/>
    <w:rsid w:val="00A95827"/>
    <w:rsid w:val="00B20E46"/>
    <w:rsid w:val="00BB74A9"/>
    <w:rsid w:val="00DE4C22"/>
    <w:rsid w:val="00F209A7"/>
    <w:rsid w:val="0571770A"/>
    <w:rsid w:val="11644133"/>
    <w:rsid w:val="12DA2B34"/>
    <w:rsid w:val="13D06AB1"/>
    <w:rsid w:val="15A22EAC"/>
    <w:rsid w:val="1FD22EE4"/>
    <w:rsid w:val="25E86DC9"/>
    <w:rsid w:val="2B2F0A81"/>
    <w:rsid w:val="2FE55655"/>
    <w:rsid w:val="31492906"/>
    <w:rsid w:val="324811D9"/>
    <w:rsid w:val="352E0F67"/>
    <w:rsid w:val="389060F5"/>
    <w:rsid w:val="3A306D4E"/>
    <w:rsid w:val="3BAD0E48"/>
    <w:rsid w:val="3D420CAF"/>
    <w:rsid w:val="3FB22CB0"/>
    <w:rsid w:val="459764E1"/>
    <w:rsid w:val="4E96155E"/>
    <w:rsid w:val="4FA90CDE"/>
    <w:rsid w:val="5BA2508E"/>
    <w:rsid w:val="5C3749D0"/>
    <w:rsid w:val="67C2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B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BB4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BB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CC4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CC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9A7BB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9A7BB4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9A7BB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8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6FB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6FBD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993A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93A4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</Words>
  <Characters>157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关于安吉校区书院经典阅读沙龙选聘指导老师的通知</dc:title>
  <dc:subject/>
  <dc:creator>Administrator</dc:creator>
  <cp:keywords/>
  <dc:description/>
  <cp:lastModifiedBy>微软用户</cp:lastModifiedBy>
  <cp:revision>3</cp:revision>
  <dcterms:created xsi:type="dcterms:W3CDTF">2017-10-18T00:39:00Z</dcterms:created>
  <dcterms:modified xsi:type="dcterms:W3CDTF">2017-10-18T00:39:00Z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